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5BB9" w:rsidRPr="003C69E5" w:rsidRDefault="00025BB9" w:rsidP="003C69E5">
      <w:pPr>
        <w:pStyle w:val="Norml1"/>
        <w:tabs>
          <w:tab w:val="left" w:pos="2235"/>
        </w:tabs>
        <w:spacing w:before="240" w:after="12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516F8">
        <w:rPr>
          <w:rFonts w:ascii="Times New Roman" w:hAnsi="Times New Roman" w:cs="Times New Roman"/>
          <w:b/>
          <w:sz w:val="28"/>
          <w:szCs w:val="24"/>
        </w:rPr>
        <w:t xml:space="preserve">Kisközösségi </w:t>
      </w:r>
      <w:r>
        <w:rPr>
          <w:rFonts w:ascii="Times New Roman" w:hAnsi="Times New Roman" w:cs="Times New Roman"/>
          <w:b/>
          <w:sz w:val="28"/>
          <w:szCs w:val="24"/>
        </w:rPr>
        <w:t>együttműködés a magyar fiatalságért</w:t>
      </w:r>
    </w:p>
    <w:p w:rsidR="00025BB9" w:rsidRPr="00D26736" w:rsidRDefault="00025BB9" w:rsidP="00D8479E">
      <w:pPr>
        <w:jc w:val="both"/>
        <w:rPr>
          <w:rFonts w:ascii="Times New Roman" w:hAnsi="Times New Roman" w:cs="Times New Roman"/>
          <w:sz w:val="24"/>
          <w:szCs w:val="24"/>
        </w:rPr>
      </w:pPr>
      <w:r w:rsidRPr="00D26736">
        <w:rPr>
          <w:rFonts w:ascii="Times New Roman" w:hAnsi="Times New Roman" w:cs="Times New Roman"/>
          <w:sz w:val="24"/>
          <w:szCs w:val="24"/>
        </w:rPr>
        <w:t>A Magyar Cserkészszövetségek Fóruma és a Magyar Ifjúsági Konferencia</w:t>
      </w:r>
      <w:r>
        <w:rPr>
          <w:rFonts w:ascii="Times New Roman" w:hAnsi="Times New Roman" w:cs="Times New Roman"/>
          <w:sz w:val="24"/>
          <w:szCs w:val="24"/>
        </w:rPr>
        <w:t xml:space="preserve"> Egyesület</w:t>
      </w:r>
      <w:r w:rsidRPr="00D26736">
        <w:rPr>
          <w:rFonts w:ascii="Times New Roman" w:hAnsi="Times New Roman" w:cs="Times New Roman"/>
          <w:sz w:val="24"/>
          <w:szCs w:val="24"/>
        </w:rPr>
        <w:t xml:space="preserve"> 2017. május 5.-én közös rendezvényt tartott az Emberi Erőforrások Minisztériumában. A konferencia témája a toborzás és kisközösségi szervezés volt.</w:t>
      </w:r>
    </w:p>
    <w:p w:rsidR="00025BB9" w:rsidRPr="00D26736" w:rsidRDefault="00025BB9" w:rsidP="00D8479E">
      <w:pPr>
        <w:jc w:val="both"/>
        <w:rPr>
          <w:rFonts w:ascii="Times New Roman" w:hAnsi="Times New Roman" w:cs="Times New Roman"/>
          <w:sz w:val="24"/>
          <w:szCs w:val="24"/>
        </w:rPr>
      </w:pPr>
      <w:r w:rsidRPr="00D26736">
        <w:rPr>
          <w:rFonts w:ascii="Times New Roman" w:hAnsi="Times New Roman" w:cs="Times New Roman"/>
          <w:sz w:val="24"/>
          <w:szCs w:val="24"/>
        </w:rPr>
        <w:t>Az összejövetel rendkívüli jelentőségű, hiszen a magyar cserkészszövetségek képviselői mellett más civil szervezetek vezetői</w:t>
      </w:r>
      <w:r>
        <w:rPr>
          <w:rFonts w:ascii="Times New Roman" w:hAnsi="Times New Roman" w:cs="Times New Roman"/>
          <w:sz w:val="24"/>
          <w:szCs w:val="24"/>
        </w:rPr>
        <w:t xml:space="preserve"> is beszámoltak kisközösségi szervezéseikről</w:t>
      </w:r>
      <w:r w:rsidRPr="00D26736">
        <w:rPr>
          <w:rFonts w:ascii="Times New Roman" w:hAnsi="Times New Roman" w:cs="Times New Roman"/>
          <w:sz w:val="24"/>
          <w:szCs w:val="24"/>
        </w:rPr>
        <w:t xml:space="preserve">. A nyitás más szervezetek felé azért fontos, mert több esetben is céljaink közösek, </w:t>
      </w:r>
      <w:r>
        <w:rPr>
          <w:rFonts w:ascii="Times New Roman" w:hAnsi="Times New Roman" w:cs="Times New Roman"/>
          <w:sz w:val="24"/>
          <w:szCs w:val="24"/>
        </w:rPr>
        <w:t xml:space="preserve">de nem ismerjük, nincsenek kapcsolataink. Ezzel a konferenciával az a régi álmunk valósulna meg, hogy közelebb kerüljünk egymáshoz, közös projekteket inditsunk és valósitsunk meg. Hiszen </w:t>
      </w:r>
      <w:r w:rsidRPr="00D26736">
        <w:rPr>
          <w:rFonts w:ascii="Times New Roman" w:hAnsi="Times New Roman" w:cs="Times New Roman"/>
          <w:sz w:val="24"/>
          <w:szCs w:val="24"/>
        </w:rPr>
        <w:t>sokat tanulhatunk egymás jó gyakorlataiból.</w:t>
      </w:r>
    </w:p>
    <w:p w:rsidR="00025BB9" w:rsidRPr="00D26736" w:rsidRDefault="00025BB9" w:rsidP="00D8479E">
      <w:pPr>
        <w:jc w:val="both"/>
        <w:rPr>
          <w:rFonts w:ascii="Times New Roman" w:hAnsi="Times New Roman" w:cs="Times New Roman"/>
          <w:sz w:val="24"/>
          <w:szCs w:val="24"/>
        </w:rPr>
      </w:pPr>
      <w:r w:rsidRPr="00D26736">
        <w:rPr>
          <w:rFonts w:ascii="Times New Roman" w:hAnsi="Times New Roman" w:cs="Times New Roman"/>
          <w:sz w:val="24"/>
          <w:szCs w:val="24"/>
        </w:rPr>
        <w:t>A délelőtti megnyitón Rétvári Bence, az Emberi Erőforrások Minisztériumának parlamenti államtitkára beszámolt a Határtalanul program fejlesztéseiről, bővítéséről, valamint az adminisztráció egyszerűsítéséről. Kiemelte, a tavalyi évhez képest 25%-kal nőtt a jelentkezők száma a célzott korosztályban.</w:t>
      </w:r>
    </w:p>
    <w:p w:rsidR="00025BB9" w:rsidRDefault="00025BB9" w:rsidP="00D8479E">
      <w:pPr>
        <w:jc w:val="both"/>
        <w:rPr>
          <w:rFonts w:ascii="Times New Roman" w:hAnsi="Times New Roman" w:cs="Times New Roman"/>
          <w:sz w:val="24"/>
          <w:szCs w:val="24"/>
        </w:rPr>
      </w:pPr>
      <w:r w:rsidRPr="00D26736">
        <w:rPr>
          <w:rFonts w:ascii="Times New Roman" w:hAnsi="Times New Roman" w:cs="Times New Roman"/>
          <w:sz w:val="24"/>
          <w:szCs w:val="24"/>
        </w:rPr>
        <w:t xml:space="preserve">Milován Orsolya, a nemzetpolitikai államtitkárság főosztályvezetője a </w:t>
      </w:r>
      <w:r>
        <w:rPr>
          <w:rFonts w:ascii="Times New Roman" w:hAnsi="Times New Roman" w:cs="Times New Roman"/>
          <w:sz w:val="24"/>
          <w:szCs w:val="24"/>
        </w:rPr>
        <w:t>cserkészet magyarság összetartó erejét hangsúlyozta, hiszen a mozgalom akkor is segítette a határon túl élő magyarokat, amikor az anyaország elfordult tőlük.</w:t>
      </w:r>
    </w:p>
    <w:p w:rsidR="00025BB9" w:rsidRDefault="00025BB9" w:rsidP="00F577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megnyitó után a Magyar Cserkészszövetségek Fóruma tagszövetségei számoltak be toborzási, csapatalapítási stratégiáikról, elért eredményeikről, jövőbeni terveikről. </w:t>
      </w:r>
    </w:p>
    <w:p w:rsidR="00025BB9" w:rsidRDefault="00025BB9" w:rsidP="00D847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cserkész vonalon kívül más ifjúsági civil szervezetek is bemutatkoztak, valamint ismertették az általuk használt módszereket, programokat. Meghallgathattuk az Új Nemzedék Központ, a HÖOK, a KÖSZI jó gyakorlatait, valamint egy nagyon hasznos előadást a hátrányos helyzetű fiatalok kisközösségbe szervezéséről.</w:t>
      </w:r>
    </w:p>
    <w:p w:rsidR="00025BB9" w:rsidRDefault="00025BB9" w:rsidP="00D847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nap végén a résztvevők összegezték a </w:t>
      </w:r>
      <w:r w:rsidRPr="00205905">
        <w:rPr>
          <w:rFonts w:ascii="Times New Roman" w:hAnsi="Times New Roman" w:cs="Times New Roman"/>
          <w:sz w:val="24"/>
          <w:szCs w:val="24"/>
        </w:rPr>
        <w:t>konferencia</w:t>
      </w:r>
      <w:r>
        <w:rPr>
          <w:rFonts w:ascii="Times New Roman" w:hAnsi="Times New Roman" w:cs="Times New Roman"/>
          <w:sz w:val="24"/>
          <w:szCs w:val="24"/>
        </w:rPr>
        <w:t xml:space="preserve"> tanulságait, és megállapították, hogy a cserkészeten kívül is sok civil szervezet munkálkodik azonos célkitűzések mentén, ezért a velük való kapcsolattartás és együttműködés minden fél számára rendkívüli sikereket hozhat. Abban mindenki egyetértett, hogy a jövőt a fiatalokra kell alapozni, és a legfontosabb lépés minden munkában az, hogy bevonjuk őket, megkérdezzük, mit is szeretnének, számukra mi jelent értéket, hogy ezzel is támogathassuk az otthonmaradásukat.</w:t>
      </w:r>
    </w:p>
    <w:p w:rsidR="00025BB9" w:rsidRDefault="00025BB9" w:rsidP="00F57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eredményes tanácskozás után a cserkészszövetségek képviselőit egy fogadással várták az Országházban, amelyen Gulyás Gergely képviselő mint a fogadás házigazdája üdvözölte az egybegyülteket.</w:t>
      </w:r>
      <w:bookmarkStart w:id="0" w:name="_GoBack"/>
      <w:bookmarkEnd w:id="0"/>
    </w:p>
    <w:p w:rsidR="00025BB9" w:rsidRPr="00D26736" w:rsidRDefault="00025BB9" w:rsidP="00F577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Varga Eszter, Összmagyar Cserkésziroda</w:t>
      </w:r>
    </w:p>
    <w:sectPr w:rsidR="00025BB9" w:rsidRPr="00D26736" w:rsidSect="00B37A5B">
      <w:headerReference w:type="default" r:id="rId7"/>
      <w:footerReference w:type="default" r:id="rId8"/>
      <w:pgSz w:w="11906" w:h="16838"/>
      <w:pgMar w:top="493" w:right="1417" w:bottom="1417" w:left="1417" w:header="340" w:footer="340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BB9" w:rsidRDefault="00025BB9" w:rsidP="00734ABD">
      <w:pPr>
        <w:spacing w:after="0" w:line="240" w:lineRule="auto"/>
      </w:pPr>
      <w:r>
        <w:separator/>
      </w:r>
    </w:p>
  </w:endnote>
  <w:endnote w:type="continuationSeparator" w:id="0">
    <w:p w:rsidR="00025BB9" w:rsidRDefault="00025BB9" w:rsidP="0073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min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BB9" w:rsidRDefault="00025BB9">
    <w:pPr>
      <w:pStyle w:val="Norml1"/>
      <w:tabs>
        <w:tab w:val="center" w:pos="4536"/>
        <w:tab w:val="right" w:pos="9072"/>
      </w:tabs>
      <w:spacing w:after="0" w:line="240" w:lineRule="auto"/>
      <w:jc w:val="center"/>
    </w:pPr>
    <w:r>
      <w:rPr>
        <w:sz w:val="6"/>
      </w:rPr>
      <w:t>__________________________________________________________________________________</w:t>
    </w:r>
  </w:p>
  <w:p w:rsidR="00025BB9" w:rsidRDefault="00025BB9">
    <w:pPr>
      <w:pStyle w:val="Norml1"/>
      <w:tabs>
        <w:tab w:val="center" w:pos="4536"/>
        <w:tab w:val="right" w:pos="9072"/>
      </w:tabs>
      <w:spacing w:after="0" w:line="240" w:lineRule="auto"/>
      <w:jc w:val="center"/>
    </w:pPr>
  </w:p>
  <w:p w:rsidR="00025BB9" w:rsidRDefault="00025BB9">
    <w:pPr>
      <w:pStyle w:val="Norml1"/>
      <w:tabs>
        <w:tab w:val="right" w:pos="9356"/>
      </w:tabs>
      <w:spacing w:after="0" w:line="240" w:lineRule="auto"/>
      <w:ind w:left="-284" w:right="-284"/>
      <w:jc w:val="center"/>
    </w:pPr>
    <w:r>
      <w:t xml:space="preserve">Összmagyar Cserkésziroda igazgató: Szórád Gábor   Drótposta: </w:t>
    </w:r>
    <w:hyperlink r:id="rId1" w:history="1">
      <w:r w:rsidRPr="00BC0947">
        <w:rPr>
          <w:color w:val="0563C1"/>
          <w:u w:val="single"/>
        </w:rPr>
        <w:t>szorad.gabor@cserkesz.hu</w:t>
      </w:r>
    </w:hyperlink>
    <w:r>
      <w:t xml:space="preserve"> </w:t>
    </w:r>
  </w:p>
  <w:p w:rsidR="00025BB9" w:rsidRDefault="00025BB9">
    <w:pPr>
      <w:pStyle w:val="Norml1"/>
      <w:tabs>
        <w:tab w:val="center" w:pos="4536"/>
        <w:tab w:val="right" w:pos="9072"/>
      </w:tabs>
      <w:spacing w:after="0" w:line="240" w:lineRule="auto"/>
      <w:jc w:val="center"/>
    </w:pPr>
    <w:r>
      <w:t xml:space="preserve">Összmagyar Cserkésziroda gyakornok: Varga Eszter   Drótposta: </w:t>
    </w:r>
    <w:hyperlink r:id="rId2">
      <w:r>
        <w:rPr>
          <w:color w:val="0563C1"/>
          <w:u w:val="single"/>
        </w:rPr>
        <w:t>eszter.varga92@gmail.com</w:t>
      </w:r>
    </w:hyperlink>
    <w:r>
      <w:t xml:space="preserve"> </w:t>
    </w:r>
  </w:p>
  <w:p w:rsidR="00025BB9" w:rsidRDefault="00025BB9" w:rsidP="00B37A5B">
    <w:pPr>
      <w:pStyle w:val="Norml1"/>
      <w:tabs>
        <w:tab w:val="center" w:pos="4536"/>
        <w:tab w:val="right" w:pos="9072"/>
      </w:tabs>
      <w:spacing w:after="0" w:line="240" w:lineRule="auto"/>
      <w:jc w:val="center"/>
    </w:pPr>
    <w:hyperlink r:id="rId3">
      <w:r>
        <w:rPr>
          <w:color w:val="0563C1"/>
          <w:u w:val="single"/>
        </w:rPr>
        <w:t>www.mcsszf.org</w:t>
      </w:r>
    </w:hyperlink>
    <w:hyperlink r:id="rId4"/>
  </w:p>
  <w:p w:rsidR="00025BB9" w:rsidRDefault="00025BB9">
    <w:pPr>
      <w:pStyle w:val="Norml1"/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BB9" w:rsidRDefault="00025BB9" w:rsidP="00734ABD">
      <w:pPr>
        <w:spacing w:after="0" w:line="240" w:lineRule="auto"/>
      </w:pPr>
      <w:r>
        <w:separator/>
      </w:r>
    </w:p>
  </w:footnote>
  <w:footnote w:type="continuationSeparator" w:id="0">
    <w:p w:rsidR="00025BB9" w:rsidRDefault="00025BB9" w:rsidP="00734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BB9" w:rsidRDefault="00025BB9">
    <w:pPr>
      <w:pStyle w:val="Norml1"/>
      <w:tabs>
        <w:tab w:val="center" w:pos="4536"/>
        <w:tab w:val="right" w:pos="9072"/>
      </w:tabs>
      <w:spacing w:before="708" w:after="0" w:line="240" w:lineRule="aut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01.jpg" o:spid="_x0000_s2049" type="#_x0000_t75" style="position:absolute;left:0;text-align:left;margin-left:423.65pt;margin-top:13.35pt;width:81.75pt;height:81.75pt;z-index:251660288;visibility:visible;mso-position-horizontal-relative:margin" o:allowincell="f" o:allowoverlap="f">
          <v:imagedata r:id="rId1" o:title=""/>
          <w10:wrap type="square" anchorx="margin"/>
        </v:shape>
      </w:pict>
    </w:r>
    <w:r>
      <w:rPr>
        <w:noProof/>
      </w:rPr>
      <w:pict>
        <v:shape id="image03.jpg" o:spid="_x0000_s2050" type="#_x0000_t75" style="position:absolute;left:0;text-align:left;margin-left:-43.55pt;margin-top:2.4pt;width:77.25pt;height:99.15pt;z-index:251661312;visibility:visible;mso-position-horizontal-relative:margin" o:allowincell="f" o:allowoverlap="f">
          <v:imagedata r:id="rId2" o:title=""/>
          <w10:wrap type="square" anchorx="margin"/>
        </v:shape>
      </w:pict>
    </w:r>
    <w:r>
      <w:rPr>
        <w:rFonts w:ascii="Domine" w:hAnsi="Domine" w:cs="Domine"/>
        <w:b/>
        <w:sz w:val="44"/>
      </w:rPr>
      <w:t>ÖSSZMAGYAR CSERKÉSZIRODA</w:t>
    </w:r>
  </w:p>
  <w:p w:rsidR="00025BB9" w:rsidRDefault="00025BB9">
    <w:pPr>
      <w:pStyle w:val="Norml1"/>
      <w:tabs>
        <w:tab w:val="center" w:pos="4536"/>
        <w:tab w:val="right" w:pos="9072"/>
      </w:tabs>
      <w:spacing w:after="0" w:line="240" w:lineRule="auto"/>
      <w:jc w:val="center"/>
    </w:pPr>
  </w:p>
  <w:p w:rsidR="00025BB9" w:rsidRDefault="00025BB9">
    <w:pPr>
      <w:pStyle w:val="Norml1"/>
      <w:tabs>
        <w:tab w:val="center" w:pos="567"/>
      </w:tabs>
      <w:spacing w:after="0" w:line="240" w:lineRule="auto"/>
      <w:jc w:val="center"/>
    </w:pPr>
    <w:r>
      <w:t>Telefon: 0620/253 74 43</w:t>
    </w:r>
    <w:r>
      <w:br/>
      <w:t xml:space="preserve">   Drótposta: </w:t>
    </w:r>
    <w:hyperlink r:id="rId3">
      <w:r>
        <w:rPr>
          <w:color w:val="0563C1"/>
          <w:u w:val="single"/>
        </w:rPr>
        <w:t>s</w:t>
      </w:r>
    </w:hyperlink>
    <w:hyperlink r:id="rId4">
      <w:r>
        <w:rPr>
          <w:color w:val="0563C1"/>
          <w:u w:val="single"/>
        </w:rPr>
        <w:t>z</w:t>
      </w:r>
    </w:hyperlink>
    <w:hyperlink r:id="rId5" w:history="1">
      <w:r w:rsidRPr="00BC0947">
        <w:rPr>
          <w:color w:val="0563C1"/>
          <w:u w:val="single"/>
        </w:rPr>
        <w:t>orad.gabor@cserkesz.hu</w:t>
      </w:r>
    </w:hyperlink>
    <w:r>
      <w:t xml:space="preserve"> </w:t>
    </w:r>
  </w:p>
  <w:p w:rsidR="00025BB9" w:rsidRDefault="00025BB9">
    <w:pPr>
      <w:pStyle w:val="Norml1"/>
      <w:tabs>
        <w:tab w:val="center" w:pos="567"/>
      </w:tabs>
      <w:spacing w:after="0" w:line="240" w:lineRule="auto"/>
      <w:jc w:val="center"/>
    </w:pPr>
    <w:r>
      <w:t>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CBA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1">
    <w:nsid w:val="18582441"/>
    <w:multiLevelType w:val="multilevel"/>
    <w:tmpl w:val="FFFFFFFF"/>
    <w:lvl w:ilvl="0">
      <w:start w:val="1"/>
      <w:numFmt w:val="bullet"/>
      <w:lvlText w:val="●"/>
      <w:lvlJc w:val="left"/>
      <w:pPr>
        <w:ind w:left="1069" w:firstLine="709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789" w:firstLine="1429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Times New Roman" w:hAnsi="Arial"/>
      </w:rPr>
    </w:lvl>
  </w:abstractNum>
  <w:abstractNum w:abstractNumId="2">
    <w:nsid w:val="2EAD5C55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3">
    <w:nsid w:val="3D453CC1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4">
    <w:nsid w:val="76712086"/>
    <w:multiLevelType w:val="multilevel"/>
    <w:tmpl w:val="FFFFFFFF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5">
    <w:nsid w:val="7B0A7125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6">
    <w:nsid w:val="7F536F3C"/>
    <w:multiLevelType w:val="multilevel"/>
    <w:tmpl w:val="FFFFFFFF"/>
    <w:lvl w:ilvl="0">
      <w:start w:val="1"/>
      <w:numFmt w:val="bullet"/>
      <w:lvlText w:val="●"/>
      <w:lvlJc w:val="left"/>
      <w:pPr>
        <w:ind w:left="1069" w:firstLine="709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789" w:firstLine="1429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Times New Roman" w:hAnsi="Arial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displayBackgroundShape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ABD"/>
    <w:rsid w:val="00025BB9"/>
    <w:rsid w:val="0006646C"/>
    <w:rsid w:val="00081812"/>
    <w:rsid w:val="0009083A"/>
    <w:rsid w:val="000E2DF8"/>
    <w:rsid w:val="001A3820"/>
    <w:rsid w:val="001C6826"/>
    <w:rsid w:val="00205905"/>
    <w:rsid w:val="0025505E"/>
    <w:rsid w:val="00261AF0"/>
    <w:rsid w:val="00270B4A"/>
    <w:rsid w:val="002C4850"/>
    <w:rsid w:val="003C69E5"/>
    <w:rsid w:val="003D7764"/>
    <w:rsid w:val="004153CE"/>
    <w:rsid w:val="0042673E"/>
    <w:rsid w:val="004F6B6C"/>
    <w:rsid w:val="0056200D"/>
    <w:rsid w:val="005943FF"/>
    <w:rsid w:val="0066038D"/>
    <w:rsid w:val="006E7FC1"/>
    <w:rsid w:val="00734ABD"/>
    <w:rsid w:val="008E34FF"/>
    <w:rsid w:val="0092505F"/>
    <w:rsid w:val="00960075"/>
    <w:rsid w:val="009B10D0"/>
    <w:rsid w:val="009B31FC"/>
    <w:rsid w:val="009E5ED5"/>
    <w:rsid w:val="00A04A72"/>
    <w:rsid w:val="00AB5853"/>
    <w:rsid w:val="00AC2A47"/>
    <w:rsid w:val="00B37A5B"/>
    <w:rsid w:val="00B5451D"/>
    <w:rsid w:val="00B646FE"/>
    <w:rsid w:val="00B65BDF"/>
    <w:rsid w:val="00BC0947"/>
    <w:rsid w:val="00BC12C5"/>
    <w:rsid w:val="00CB18AD"/>
    <w:rsid w:val="00D13305"/>
    <w:rsid w:val="00D13B49"/>
    <w:rsid w:val="00D26736"/>
    <w:rsid w:val="00D516F8"/>
    <w:rsid w:val="00D8479E"/>
    <w:rsid w:val="00DC2AC1"/>
    <w:rsid w:val="00E31D80"/>
    <w:rsid w:val="00E65D50"/>
    <w:rsid w:val="00E85A85"/>
    <w:rsid w:val="00F37C9E"/>
    <w:rsid w:val="00F54E1C"/>
    <w:rsid w:val="00F577D7"/>
    <w:rsid w:val="00F96EEF"/>
    <w:rsid w:val="00FC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764"/>
    <w:pPr>
      <w:spacing w:after="160" w:line="259" w:lineRule="auto"/>
    </w:pPr>
    <w:rPr>
      <w:color w:val="000000"/>
      <w:szCs w:val="20"/>
    </w:rPr>
  </w:style>
  <w:style w:type="paragraph" w:styleId="Heading1">
    <w:name w:val="heading 1"/>
    <w:basedOn w:val="Norml1"/>
    <w:next w:val="Norml1"/>
    <w:link w:val="Heading1Char"/>
    <w:uiPriority w:val="99"/>
    <w:qFormat/>
    <w:rsid w:val="00734ABD"/>
    <w:pPr>
      <w:keepNext/>
      <w:keepLines/>
      <w:spacing w:before="480" w:after="120"/>
      <w:contextualSpacing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l1"/>
    <w:next w:val="Norml1"/>
    <w:link w:val="Heading2Char"/>
    <w:uiPriority w:val="99"/>
    <w:qFormat/>
    <w:rsid w:val="00734ABD"/>
    <w:pPr>
      <w:keepNext/>
      <w:keepLines/>
      <w:spacing w:before="360" w:after="80"/>
      <w:contextualSpacing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l1"/>
    <w:next w:val="Norml1"/>
    <w:link w:val="Heading3Char"/>
    <w:uiPriority w:val="99"/>
    <w:qFormat/>
    <w:rsid w:val="00734ABD"/>
    <w:pPr>
      <w:keepNext/>
      <w:keepLines/>
      <w:spacing w:before="280" w:after="80"/>
      <w:contextualSpacing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l1"/>
    <w:next w:val="Norml1"/>
    <w:link w:val="Heading4Char"/>
    <w:uiPriority w:val="99"/>
    <w:qFormat/>
    <w:rsid w:val="00734ABD"/>
    <w:pPr>
      <w:keepNext/>
      <w:keepLines/>
      <w:spacing w:before="240" w:after="40"/>
      <w:contextualSpacing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l1"/>
    <w:next w:val="Norml1"/>
    <w:link w:val="Heading5Char"/>
    <w:uiPriority w:val="99"/>
    <w:qFormat/>
    <w:rsid w:val="00734ABD"/>
    <w:pPr>
      <w:keepNext/>
      <w:keepLines/>
      <w:spacing w:before="220" w:after="40"/>
      <w:contextualSpacing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l1"/>
    <w:next w:val="Norml1"/>
    <w:link w:val="Heading6Char"/>
    <w:uiPriority w:val="99"/>
    <w:qFormat/>
    <w:rsid w:val="00734ABD"/>
    <w:pPr>
      <w:keepNext/>
      <w:keepLines/>
      <w:spacing w:before="200" w:after="40"/>
      <w:contextualSpacing/>
      <w:outlineLvl w:val="5"/>
    </w:pPr>
    <w:rPr>
      <w:rFonts w:cs="Times New Roman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3820"/>
    <w:rPr>
      <w:rFonts w:ascii="Cambria" w:hAnsi="Cambria"/>
      <w:b/>
      <w:color w:val="000000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A3820"/>
    <w:rPr>
      <w:rFonts w:ascii="Cambria" w:hAnsi="Cambria"/>
      <w:b/>
      <w:i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A3820"/>
    <w:rPr>
      <w:rFonts w:ascii="Cambria" w:hAnsi="Cambria"/>
      <w:b/>
      <w:color w:val="000000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A3820"/>
    <w:rPr>
      <w:rFonts w:ascii="Calibri" w:hAnsi="Calibri"/>
      <w:b/>
      <w:color w:val="000000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A3820"/>
    <w:rPr>
      <w:rFonts w:ascii="Calibri" w:hAnsi="Calibri"/>
      <w:b/>
      <w:i/>
      <w:color w:val="000000"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A3820"/>
    <w:rPr>
      <w:rFonts w:ascii="Calibri" w:hAnsi="Calibri"/>
      <w:b/>
      <w:color w:val="000000"/>
    </w:rPr>
  </w:style>
  <w:style w:type="paragraph" w:customStyle="1" w:styleId="Norml1">
    <w:name w:val="Normál1"/>
    <w:uiPriority w:val="99"/>
    <w:rsid w:val="00734ABD"/>
    <w:pPr>
      <w:spacing w:after="160" w:line="259" w:lineRule="auto"/>
    </w:pPr>
    <w:rPr>
      <w:color w:val="000000"/>
      <w:szCs w:val="20"/>
    </w:rPr>
  </w:style>
  <w:style w:type="paragraph" w:styleId="Title">
    <w:name w:val="Title"/>
    <w:basedOn w:val="Norml1"/>
    <w:next w:val="Norml1"/>
    <w:link w:val="TitleChar"/>
    <w:uiPriority w:val="99"/>
    <w:qFormat/>
    <w:rsid w:val="00734ABD"/>
    <w:pPr>
      <w:keepNext/>
      <w:keepLines/>
      <w:spacing w:before="480" w:after="120"/>
      <w:contextualSpacing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A3820"/>
    <w:rPr>
      <w:rFonts w:ascii="Cambria" w:hAnsi="Cambria"/>
      <w:b/>
      <w:color w:val="000000"/>
      <w:kern w:val="28"/>
      <w:sz w:val="32"/>
    </w:rPr>
  </w:style>
  <w:style w:type="paragraph" w:styleId="Subtitle">
    <w:name w:val="Subtitle"/>
    <w:basedOn w:val="Norml1"/>
    <w:next w:val="Norml1"/>
    <w:link w:val="SubtitleChar"/>
    <w:uiPriority w:val="99"/>
    <w:qFormat/>
    <w:rsid w:val="00734ABD"/>
    <w:pPr>
      <w:keepNext/>
      <w:keepLines/>
      <w:spacing w:before="360" w:after="80"/>
      <w:contextualSpacing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A3820"/>
    <w:rPr>
      <w:rFonts w:ascii="Cambria" w:hAnsi="Cambria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31D8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1D80"/>
    <w:rPr>
      <w:rFonts w:ascii="Tahoma" w:hAnsi="Tahoma"/>
      <w:color w:val="000000"/>
      <w:sz w:val="16"/>
    </w:rPr>
  </w:style>
  <w:style w:type="paragraph" w:styleId="NormalWeb">
    <w:name w:val="Normal (Web)"/>
    <w:basedOn w:val="Normal"/>
    <w:uiPriority w:val="99"/>
    <w:semiHidden/>
    <w:rsid w:val="0041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4153CE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B65BDF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5BDF"/>
    <w:rPr>
      <w:color w:val="000000"/>
      <w:sz w:val="20"/>
    </w:rPr>
  </w:style>
  <w:style w:type="paragraph" w:styleId="Footer">
    <w:name w:val="footer"/>
    <w:basedOn w:val="Normal"/>
    <w:link w:val="FooterChar"/>
    <w:uiPriority w:val="99"/>
    <w:rsid w:val="00B65BDF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5BDF"/>
    <w:rPr>
      <w:color w:val="000000"/>
      <w:sz w:val="20"/>
    </w:rPr>
  </w:style>
  <w:style w:type="character" w:styleId="Hyperlink">
    <w:name w:val="Hyperlink"/>
    <w:basedOn w:val="DefaultParagraphFont"/>
    <w:uiPriority w:val="99"/>
    <w:rsid w:val="00B65BD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csszf.org" TargetMode="External"/><Relationship Id="rId2" Type="http://schemas.openxmlformats.org/officeDocument/2006/relationships/hyperlink" Target="mailto:eszter.varga92@gmail.com" TargetMode="External"/><Relationship Id="rId1" Type="http://schemas.openxmlformats.org/officeDocument/2006/relationships/hyperlink" Target="mailto:szorad.gabor@cserkesz.hu" TargetMode="External"/><Relationship Id="rId4" Type="http://schemas.openxmlformats.org/officeDocument/2006/relationships/hyperlink" Target="http://www.mcsszf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rad.gabor@cserkesz.h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orad.gabor@cserkesz.hu" TargetMode="External"/><Relationship Id="rId4" Type="http://schemas.openxmlformats.org/officeDocument/2006/relationships/hyperlink" Target="mailto:sorad.gabor@cserkesz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318</Words>
  <Characters>2198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gabor sorad</cp:lastModifiedBy>
  <cp:revision>3</cp:revision>
  <dcterms:created xsi:type="dcterms:W3CDTF">2017-05-08T10:15:00Z</dcterms:created>
  <dcterms:modified xsi:type="dcterms:W3CDTF">2017-05-08T10:28:00Z</dcterms:modified>
</cp:coreProperties>
</file>